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4E9D" w14:textId="77777777" w:rsidR="003C3479" w:rsidRDefault="003C3479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2023"/>
        <w:gridCol w:w="2023"/>
        <w:gridCol w:w="1852"/>
        <w:gridCol w:w="2062"/>
      </w:tblGrid>
      <w:tr w:rsidR="003C3479" w14:paraId="3B8597DD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91B9C81" w14:textId="77777777" w:rsidR="003C3479" w:rsidRDefault="004552C6">
            <w:pPr>
              <w:pStyle w:val="TableContents"/>
              <w:jc w:val="center"/>
              <w:rPr>
                <w:rFonts w:ascii="Marianne" w:hAnsi="Marianne" w:hint="eastAsia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Ville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70" w:type="dxa"/>
            </w:tcMar>
            <w:vAlign w:val="center"/>
          </w:tcPr>
          <w:p w14:paraId="534FAE92" w14:textId="77777777" w:rsidR="003C3479" w:rsidRDefault="004552C6">
            <w:pPr>
              <w:pStyle w:val="TableContents"/>
              <w:jc w:val="center"/>
              <w:rPr>
                <w:rFonts w:ascii="Marianne" w:hAnsi="Marianne" w:hint="eastAsia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Adresse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8E93D" w14:textId="77777777" w:rsidR="003C3479" w:rsidRDefault="003C3479">
            <w:pPr>
              <w:pStyle w:val="TableContents"/>
              <w:jc w:val="center"/>
              <w:rPr>
                <w:rFonts w:ascii="Marianne" w:hAnsi="Marianne" w:hint="eastAsia"/>
                <w:b/>
                <w:bCs/>
              </w:rPr>
            </w:pPr>
          </w:p>
          <w:p w14:paraId="2C48869A" w14:textId="77777777" w:rsidR="003C3479" w:rsidRDefault="003C3479">
            <w:pPr>
              <w:pStyle w:val="TableContents"/>
              <w:jc w:val="center"/>
              <w:rPr>
                <w:rFonts w:ascii="Marianne" w:hAnsi="Marianne" w:hint="eastAsia"/>
                <w:b/>
                <w:bCs/>
              </w:rPr>
            </w:pPr>
          </w:p>
          <w:p w14:paraId="756099AF" w14:textId="77777777" w:rsidR="003C3479" w:rsidRDefault="004552C6">
            <w:pPr>
              <w:pStyle w:val="TableContents"/>
              <w:jc w:val="center"/>
              <w:rPr>
                <w:rFonts w:ascii="Marianne" w:hAnsi="Marianne" w:hint="eastAsia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Numéro de téléphone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4C351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</w:rPr>
            </w:pPr>
          </w:p>
          <w:p w14:paraId="69F5ADE6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Liens :</w:t>
            </w:r>
          </w:p>
          <w:p w14:paraId="111D4898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6A23F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</w:rPr>
            </w:pPr>
          </w:p>
          <w:p w14:paraId="013B191E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QR CODE</w:t>
            </w:r>
          </w:p>
          <w:p w14:paraId="533F3949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</w:rPr>
            </w:pPr>
          </w:p>
        </w:tc>
      </w:tr>
      <w:tr w:rsidR="003C3479" w14:paraId="489DBD70" w14:textId="77777777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F1FBF46" w14:textId="77777777" w:rsidR="003C3479" w:rsidRDefault="004552C6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Département 77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28" w:type="dxa"/>
              <w:left w:w="0" w:type="dxa"/>
              <w:bottom w:w="28" w:type="dxa"/>
              <w:right w:w="70" w:type="dxa"/>
            </w:tcMar>
            <w:vAlign w:val="center"/>
          </w:tcPr>
          <w:p w14:paraId="4FF98691" w14:textId="77777777" w:rsidR="003C3479" w:rsidRDefault="003C3479">
            <w:pPr>
              <w:pStyle w:val="TableContents"/>
              <w:jc w:val="center"/>
              <w:rPr>
                <w:rFonts w:ascii="Marianne" w:hAnsi="Marianne" w:hint="eastAsia"/>
                <w:b/>
                <w:bCs/>
                <w:sz w:val="32"/>
                <w:szCs w:val="32"/>
              </w:rPr>
            </w:pP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C53F9" w14:textId="77777777" w:rsidR="003C3479" w:rsidRDefault="003C3479">
            <w:pPr>
              <w:pStyle w:val="TableContents"/>
              <w:rPr>
                <w:rFonts w:ascii="Marianne" w:hAnsi="Marianne" w:hint="eastAsia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E557F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6" w:history="1"/>
          </w:p>
          <w:p w14:paraId="5EC29B0A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7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https://www.sante.fr/cf/centres-vaccination-covid/dep</w:t>
              </w:r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artement-77-seine-et-marne.html</w:t>
              </w:r>
            </w:hyperlink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2A76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639A5C8" wp14:editId="5C99BCAD">
                  <wp:simplePos x="0" y="0"/>
                  <wp:positionH relativeFrom="column">
                    <wp:posOffset>233640</wp:posOffset>
                  </wp:positionH>
                  <wp:positionV relativeFrom="paragraph">
                    <wp:posOffset>29880</wp:posOffset>
                  </wp:positionV>
                  <wp:extent cx="829439" cy="829439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439" cy="82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64698ADD" w14:textId="7777777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6795E68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MELUN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70" w:type="dxa"/>
            </w:tcMar>
            <w:vAlign w:val="center"/>
          </w:tcPr>
          <w:p w14:paraId="5927AB20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8 rue de Vaux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77000 MELUN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CC151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CF12055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797249E5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01 81 74 27 00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9E17C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9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https://www.keldoc.com/centre-hospitalier/melun-cedex-77011/groupe-hospitalier-sud-ile-de-france/centre</w:t>
              </w:r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-covid?cabinet=16969&amp;specialty=496</w:t>
              </w:r>
            </w:hyperlink>
          </w:p>
        </w:tc>
        <w:tc>
          <w:tcPr>
            <w:tcW w:w="2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C1F4D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</w:rPr>
            </w:pPr>
            <w:r>
              <w:rPr>
                <w:rFonts w:ascii="Marianne" w:hAnsi="Marianne"/>
                <w:noProof/>
              </w:rPr>
              <w:drawing>
                <wp:anchor distT="0" distB="0" distL="114300" distR="114300" simplePos="0" relativeHeight="251659264" behindDoc="0" locked="0" layoutInCell="1" allowOverlap="1" wp14:anchorId="10E81C95" wp14:editId="339D2A8A">
                  <wp:simplePos x="0" y="0"/>
                  <wp:positionH relativeFrom="column">
                    <wp:align>center</wp:align>
                  </wp:positionH>
                  <wp:positionV relativeFrom="paragraph">
                    <wp:posOffset>231840</wp:posOffset>
                  </wp:positionV>
                  <wp:extent cx="781200" cy="781200"/>
                  <wp:effectExtent l="0" t="0" r="6200" b="6200"/>
                  <wp:wrapSquare wrapText="bothSides"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68315AA5" w14:textId="77777777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40011B7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MONTEREAU-FAULT-YONNE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0587CCF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18"/>
                <w:szCs w:val="18"/>
              </w:rPr>
            </w:pPr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Salle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Rustic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br/>
            </w:r>
            <w:r>
              <w:rPr>
                <w:rFonts w:ascii="Marianne" w:hAnsi="Marianne"/>
                <w:color w:val="000000"/>
                <w:sz w:val="18"/>
                <w:szCs w:val="18"/>
              </w:rPr>
              <w:t>Place du Calvaire</w:t>
            </w:r>
            <w:r>
              <w:rPr>
                <w:rFonts w:ascii="Marianne" w:hAnsi="Marianne"/>
                <w:color w:val="000000"/>
                <w:sz w:val="18"/>
                <w:szCs w:val="18"/>
              </w:rPr>
              <w:br/>
            </w:r>
            <w:r>
              <w:rPr>
                <w:rFonts w:ascii="Marianne" w:hAnsi="Marianne"/>
                <w:color w:val="000000"/>
                <w:sz w:val="18"/>
                <w:szCs w:val="18"/>
              </w:rPr>
              <w:t>77130 MONTEREAU-FAULT-YONNE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F2208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20"/>
                <w:szCs w:val="20"/>
              </w:rPr>
            </w:pPr>
          </w:p>
          <w:p w14:paraId="365961E0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20"/>
                <w:szCs w:val="20"/>
              </w:rPr>
            </w:pPr>
          </w:p>
          <w:p w14:paraId="1E0CA778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color w:val="000000"/>
                <w:sz w:val="20"/>
                <w:szCs w:val="20"/>
              </w:rPr>
              <w:t>01 82 34 00 25</w:t>
            </w:r>
          </w:p>
        </w:tc>
        <w:tc>
          <w:tcPr>
            <w:tcW w:w="185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158F2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11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https://www.doctolib.fr/vaccination-covid-19/montereau-fault-yonne/centre-de-vaccination-</w:t>
              </w:r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covid-de-montereau-fault-yonne-reserve-personnes-plus-de-75ans</w:t>
              </w:r>
            </w:hyperlink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E1828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</w:rPr>
            </w:pPr>
            <w:r>
              <w:rPr>
                <w:rFonts w:ascii="Marianne" w:hAnsi="Marianne"/>
                <w:noProof/>
              </w:rPr>
              <w:drawing>
                <wp:anchor distT="0" distB="0" distL="114300" distR="114300" simplePos="0" relativeHeight="2" behindDoc="0" locked="0" layoutInCell="1" allowOverlap="1" wp14:anchorId="2F75C2A1" wp14:editId="53B873CD">
                  <wp:simplePos x="0" y="0"/>
                  <wp:positionH relativeFrom="column">
                    <wp:posOffset>232560</wp:posOffset>
                  </wp:positionH>
                  <wp:positionV relativeFrom="paragraph">
                    <wp:posOffset>47520</wp:posOffset>
                  </wp:positionV>
                  <wp:extent cx="832319" cy="832319"/>
                  <wp:effectExtent l="0" t="0" r="5881" b="5881"/>
                  <wp:wrapSquare wrapText="bothSides"/>
                  <wp:docPr id="3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319" cy="83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60735489" w14:textId="77777777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F5AE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SAINT FARGEAU PONTHIERRY</w:t>
            </w:r>
          </w:p>
        </w:tc>
        <w:tc>
          <w:tcPr>
            <w:tcW w:w="2023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2FF76DB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de l'hôtel de ville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185 avenue de Fontainebleau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77310 ST FARGEAU PONTHIERRY</w:t>
            </w:r>
          </w:p>
        </w:tc>
        <w:tc>
          <w:tcPr>
            <w:tcW w:w="2023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FA412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34C631C3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06 25 40 55 22</w:t>
            </w:r>
          </w:p>
        </w:tc>
        <w:tc>
          <w:tcPr>
            <w:tcW w:w="185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FDCE8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13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https://www.doctolib.fr/vaccination-covid-19/saint-fargeau-ponthierry/centre-de-vaccination-saint-fargeau-ponthierry</w:t>
              </w:r>
            </w:hyperlink>
          </w:p>
        </w:tc>
        <w:tc>
          <w:tcPr>
            <w:tcW w:w="2062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A8CA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</w:rPr>
            </w:pPr>
            <w:r>
              <w:rPr>
                <w:rFonts w:ascii="Marianne" w:hAnsi="Marianne"/>
                <w:noProof/>
              </w:rPr>
              <w:drawing>
                <wp:anchor distT="0" distB="0" distL="114300" distR="114300" simplePos="0" relativeHeight="3" behindDoc="0" locked="0" layoutInCell="1" allowOverlap="1" wp14:anchorId="663F6D17" wp14:editId="2A490198">
                  <wp:simplePos x="0" y="0"/>
                  <wp:positionH relativeFrom="column">
                    <wp:posOffset>286920</wp:posOffset>
                  </wp:positionH>
                  <wp:positionV relativeFrom="paragraph">
                    <wp:posOffset>50760</wp:posOffset>
                  </wp:positionV>
                  <wp:extent cx="723240" cy="723240"/>
                  <wp:effectExtent l="0" t="0" r="660" b="660"/>
                  <wp:wrapSquare wrapText="bothSides"/>
                  <wp:docPr id="4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40" cy="7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4EA97D8C" w14:textId="77777777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37EF27F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BRIE COMTE ROBERT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70" w:type="dxa"/>
            </w:tcMar>
            <w:vAlign w:val="center"/>
          </w:tcPr>
          <w:p w14:paraId="7829CD1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de consultation de Brie (CPTS/GHSIF)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17 Rue Petit de 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Beauverger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77170 Brie-Comte-Robert</w:t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E258D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11E37A9A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5EE31A78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01 81 74 27 00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B5418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15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https://www.keldoc.com/centre-hospitalier/melun-cedex-77011/groupe-hospitalier-sud-ile-de-france/centre-covid?cabinet=16969&amp;specialty=496</w:t>
              </w:r>
            </w:hyperlink>
          </w:p>
        </w:tc>
        <w:tc>
          <w:tcPr>
            <w:tcW w:w="2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60924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</w:rPr>
            </w:pPr>
            <w:r>
              <w:rPr>
                <w:rFonts w:ascii="Marianne" w:hAnsi="Marianne"/>
                <w:noProof/>
              </w:rPr>
              <w:drawing>
                <wp:anchor distT="0" distB="0" distL="114300" distR="114300" simplePos="0" relativeHeight="4" behindDoc="0" locked="0" layoutInCell="1" allowOverlap="1" wp14:anchorId="4DCEEFD2" wp14:editId="16D32FB2">
                  <wp:simplePos x="0" y="0"/>
                  <wp:positionH relativeFrom="column">
                    <wp:posOffset>221040</wp:posOffset>
                  </wp:positionH>
                  <wp:positionV relativeFrom="paragraph">
                    <wp:posOffset>76320</wp:posOffset>
                  </wp:positionV>
                  <wp:extent cx="855359" cy="855359"/>
                  <wp:effectExtent l="0" t="0" r="0" b="0"/>
                  <wp:wrapSquare wrapText="bothSides"/>
                  <wp:docPr id="5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59" cy="85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2F6E168D" w14:textId="77777777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57424B0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CHELLES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254576AE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Centre culturel de Chelles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Place des Martyrs de Chateaubriand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77500 </w:t>
            </w:r>
            <w:r>
              <w:rPr>
                <w:rFonts w:ascii="Marianne" w:hAnsi="Marianne"/>
                <w:sz w:val="18"/>
                <w:szCs w:val="18"/>
              </w:rPr>
              <w:t>Chelles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6C5F4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54450C30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77F172AA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01 64 72 85 35</w:t>
            </w:r>
          </w:p>
        </w:tc>
        <w:tc>
          <w:tcPr>
            <w:tcW w:w="185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8CCD0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16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https://www.doctolib.fr/vaccination-covid-19/chelles/centre-de-vaccination-ville-de-chelles</w:t>
              </w:r>
            </w:hyperlink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5EE27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</w:rPr>
            </w:pPr>
            <w:r>
              <w:rPr>
                <w:rFonts w:ascii="Marianne" w:hAnsi="Marianne"/>
                <w:noProof/>
              </w:rPr>
              <w:drawing>
                <wp:anchor distT="0" distB="0" distL="114300" distR="114300" simplePos="0" relativeHeight="5" behindDoc="0" locked="0" layoutInCell="1" allowOverlap="1" wp14:anchorId="3ED9826D" wp14:editId="396D635E">
                  <wp:simplePos x="0" y="0"/>
                  <wp:positionH relativeFrom="column">
                    <wp:posOffset>200520</wp:posOffset>
                  </wp:positionH>
                  <wp:positionV relativeFrom="paragraph">
                    <wp:posOffset>47520</wp:posOffset>
                  </wp:positionV>
                  <wp:extent cx="896040" cy="896040"/>
                  <wp:effectExtent l="0" t="0" r="5660" b="5660"/>
                  <wp:wrapSquare wrapText="bothSides"/>
                  <wp:docPr id="6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40" cy="89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63E488" w14:textId="77777777" w:rsidR="003C3479" w:rsidRDefault="003C3479">
      <w:pPr>
        <w:pageBreakBefore/>
        <w:rPr>
          <w:rFonts w:hint="eastAsia"/>
        </w:rPr>
      </w:pPr>
    </w:p>
    <w:tbl>
      <w:tblPr>
        <w:tblW w:w="9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1766"/>
        <w:gridCol w:w="2023"/>
        <w:gridCol w:w="2024"/>
        <w:gridCol w:w="2022"/>
      </w:tblGrid>
      <w:tr w:rsidR="003C3479" w14:paraId="60A0A795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6C430FEB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PONTAULT COMBAULT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63C69465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des fêtes Jacques Brel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Rue du Plateau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77340 PONTAULT COMBAULT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7C16E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7A047186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1784165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01 70 05 48 88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A00C4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18" w:history="1"/>
          </w:p>
          <w:p w14:paraId="34DC2E07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19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https://www.doctolib.fr/vaccination-covid-19/pontault-combault/centre-de-vaccination-mairie-de-pontault-combault</w:t>
              </w:r>
            </w:hyperlink>
          </w:p>
        </w:tc>
        <w:tc>
          <w:tcPr>
            <w:tcW w:w="20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E9FAD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6" behindDoc="0" locked="0" layoutInCell="1" allowOverlap="1" wp14:anchorId="3489E9D6" wp14:editId="29DC84A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162000</wp:posOffset>
                  </wp:positionV>
                  <wp:extent cx="831959" cy="831959"/>
                  <wp:effectExtent l="0" t="0" r="6241" b="6241"/>
                  <wp:wrapSquare wrapText="bothSides"/>
                  <wp:docPr id="7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59" cy="83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211F8CE6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0E49E32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LAGNY-SUR-MA</w:t>
            </w:r>
            <w:r>
              <w:rPr>
                <w:rFonts w:ascii="Marianne" w:hAnsi="Marianne"/>
                <w:b/>
                <w:sz w:val="20"/>
                <w:szCs w:val="20"/>
              </w:rPr>
              <w:t>RNE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439C622D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du Totem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(CPTS Marne et 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Gondoire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 xml:space="preserve">) 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6 Avenue André Malraux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77400 Lagny-sur-Marne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F40B9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0412D406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15CA35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08 00 07 74 00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37DE0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21" w:history="1"/>
          </w:p>
          <w:p w14:paraId="4D30CD78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22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https://www.keldoc.com/cabinet-medical/lagny-sur-marne-77400/cpts-liens-sante-77/centre-de-vaccination-covid-19?motive=83811&amp;category=2560&amp;cabinet=</w:t>
              </w:r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16552&amp;specialty=47</w:t>
              </w:r>
            </w:hyperlink>
          </w:p>
        </w:tc>
        <w:tc>
          <w:tcPr>
            <w:tcW w:w="20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5F4A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7" behindDoc="0" locked="0" layoutInCell="1" allowOverlap="1" wp14:anchorId="0BDA6A5E" wp14:editId="552F4E3F">
                  <wp:simplePos x="0" y="0"/>
                  <wp:positionH relativeFrom="column">
                    <wp:align>center</wp:align>
                  </wp:positionH>
                  <wp:positionV relativeFrom="paragraph">
                    <wp:posOffset>257040</wp:posOffset>
                  </wp:positionV>
                  <wp:extent cx="881999" cy="881999"/>
                  <wp:effectExtent l="0" t="0" r="0" b="0"/>
                  <wp:wrapSquare wrapText="bothSides"/>
                  <wp:docPr id="8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99" cy="881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12FFE51E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526D266D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COULOMMIERS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4067F964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COMPLEXE SOCIO-CULTUREL DE LA SUCRERIE 77 avenue du Général Leclerc 77120 COULOMMIERS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74A57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314BE3B7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476BC3EA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01 64 75 39 27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7B915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24" w:history="1"/>
          </w:p>
          <w:p w14:paraId="369422A3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25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https://www.doctolib.fr/vaccination-covid-19/coulommiers/centre-de-vaccination-covid-19-de-coulommiers</w:t>
              </w:r>
            </w:hyperlink>
          </w:p>
        </w:tc>
        <w:tc>
          <w:tcPr>
            <w:tcW w:w="20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1900B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8" behindDoc="0" locked="0" layoutInCell="1" allowOverlap="1" wp14:anchorId="12D9A646" wp14:editId="42CC87AC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152280</wp:posOffset>
                  </wp:positionV>
                  <wp:extent cx="998280" cy="998280"/>
                  <wp:effectExtent l="0" t="0" r="5020" b="5020"/>
                  <wp:wrapSquare wrapText="bothSides"/>
                  <wp:docPr id="9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80" cy="99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4D32CBBC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7E0571C2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MEAUX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31EA12B8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Colisée de Meaux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73, </w:t>
            </w:r>
            <w:r>
              <w:rPr>
                <w:rFonts w:ascii="Marianne" w:hAnsi="Marianne"/>
                <w:sz w:val="18"/>
                <w:szCs w:val="18"/>
              </w:rPr>
              <w:t>avenue Henri Dunant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77100 Meaux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CDE67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34D1325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01 60 09 98 84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46ADA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27" w:history="1"/>
          </w:p>
          <w:p w14:paraId="3BE40310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28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https://www.doctolib.fr/vaccination-covid-19/meaux/ghef-centre-de-vaccination-covid-reserve-aux-professionnels-de-sante-de-ville</w:t>
              </w:r>
            </w:hyperlink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65CCC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1" wp14:anchorId="3B7DACD3" wp14:editId="5F5BDE3C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181080</wp:posOffset>
                  </wp:positionV>
                  <wp:extent cx="955080" cy="955080"/>
                  <wp:effectExtent l="0" t="0" r="0" b="0"/>
                  <wp:wrapSquare wrapText="bothSides"/>
                  <wp:docPr id="10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80" cy="95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13EABCC9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30BECC08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FONTAINEBLEAU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22A6157E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Gymnase Lucien 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Martinel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route de l'ermitage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77300 FONTAINEBLEAU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33A4B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23303FF1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0D11BB39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01 77 03 81 80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835CC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30" w:history="1"/>
          </w:p>
          <w:p w14:paraId="7944C6DF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31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https://www.doctolib.fr/vaccination-covid-19/fontainebleau/vaccination-covid-19-ville-de-fontainebleau</w:t>
              </w:r>
            </w:hyperlink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E4B47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1" wp14:anchorId="62699DDA" wp14:editId="08D9B0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162000</wp:posOffset>
                  </wp:positionV>
                  <wp:extent cx="1044000" cy="1044000"/>
                  <wp:effectExtent l="0" t="0" r="0" b="0"/>
                  <wp:wrapSquare wrapText="bothSides"/>
                  <wp:docPr id="11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35EA38BB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2F592444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NEMOURS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09D115DB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18"/>
                <w:szCs w:val="18"/>
              </w:rPr>
            </w:pPr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135 route de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Moret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br/>
            </w:r>
            <w:r>
              <w:rPr>
                <w:rFonts w:ascii="Marianne" w:hAnsi="Marianne"/>
                <w:color w:val="000000"/>
                <w:sz w:val="18"/>
                <w:szCs w:val="18"/>
              </w:rPr>
              <w:t>77140 NEMOURS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01B2C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20"/>
                <w:szCs w:val="20"/>
              </w:rPr>
            </w:pPr>
          </w:p>
          <w:p w14:paraId="775F2BB1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20"/>
                <w:szCs w:val="20"/>
              </w:rPr>
            </w:pPr>
          </w:p>
          <w:p w14:paraId="191C14C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color w:val="000000"/>
                <w:sz w:val="20"/>
                <w:szCs w:val="20"/>
              </w:rPr>
              <w:t>01 64 78 70 71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6945F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33" w:history="1"/>
          </w:p>
          <w:p w14:paraId="4586FE8B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34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</w:t>
              </w:r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fr/vaccination-covid-19/nemours/centre-vaccination-covid-19-msp-pays-de-nemours</w:t>
              </w:r>
            </w:hyperlink>
          </w:p>
        </w:tc>
        <w:tc>
          <w:tcPr>
            <w:tcW w:w="20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E1E7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1" behindDoc="0" locked="0" layoutInCell="1" allowOverlap="1" wp14:anchorId="224C65D7" wp14:editId="67EBBEF9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063799" cy="1063799"/>
                  <wp:effectExtent l="0" t="0" r="3001" b="3001"/>
                  <wp:wrapSquare wrapText="bothSides"/>
                  <wp:docPr id="12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99" cy="106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7B4E1CE8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758F214B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lastRenderedPageBreak/>
              <w:t>PROVINS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0EFD1F67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Centre culturel et sportif Saint-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Ayoul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10 rue du Général Delort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77160 PROVINS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A6E4A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855C560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3D81F26E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01 64 60 40 24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E37C8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36" w:history="1"/>
          </w:p>
          <w:p w14:paraId="16EEDAFC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37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https://www.sante.fr/cf/centres-vaccination-covid/departement-77-seine-et-marne.html</w:t>
              </w:r>
            </w:hyperlink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3BB87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2" behindDoc="0" locked="0" layoutInCell="1" allowOverlap="1" wp14:anchorId="5A0A3670" wp14:editId="54D75AAD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152280</wp:posOffset>
                  </wp:positionV>
                  <wp:extent cx="1072439" cy="1072439"/>
                  <wp:effectExtent l="0" t="0" r="0" b="0"/>
                  <wp:wrapSquare wrapText="bothSides"/>
                  <wp:docPr id="13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39" cy="107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2E92D448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7EB7DB93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Savigny le Temple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6E6F9AC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Le Millénaire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3 place du 19 Mars 1962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77 </w:t>
            </w:r>
            <w:r>
              <w:rPr>
                <w:rFonts w:ascii="Marianne" w:hAnsi="Marianne"/>
                <w:sz w:val="18"/>
                <w:szCs w:val="18"/>
              </w:rPr>
              <w:t>176 SAVIGNY LE TEMPLE</w:t>
            </w:r>
          </w:p>
        </w:tc>
        <w:tc>
          <w:tcPr>
            <w:tcW w:w="202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82D0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71B14565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38C019BF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01 81 74 27 00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87726" w14:textId="77777777" w:rsidR="003C3479" w:rsidRDefault="003C3479">
            <w:pPr>
              <w:pStyle w:val="TableContents"/>
              <w:spacing w:after="283"/>
              <w:jc w:val="center"/>
              <w:rPr>
                <w:rFonts w:ascii="Arial, sans-serif" w:hAnsi="Arial, sans-serif" w:hint="eastAsia"/>
                <w:sz w:val="20"/>
                <w:szCs w:val="20"/>
              </w:rPr>
            </w:pPr>
          </w:p>
          <w:p w14:paraId="25EFC094" w14:textId="77777777" w:rsidR="003C3479" w:rsidRDefault="004552C6">
            <w:pPr>
              <w:pStyle w:val="TableContents"/>
              <w:spacing w:after="283"/>
              <w:jc w:val="center"/>
              <w:rPr>
                <w:rFonts w:ascii="Arial, sans-serif" w:hAnsi="Arial, sans-serif" w:hint="eastAsia"/>
                <w:sz w:val="20"/>
                <w:szCs w:val="20"/>
              </w:rPr>
            </w:pPr>
            <w:r>
              <w:rPr>
                <w:rStyle w:val="Lienhypertexte"/>
                <w:rFonts w:ascii="Marianne" w:hAnsi="Marianne"/>
                <w:sz w:val="16"/>
                <w:szCs w:val="16"/>
              </w:rPr>
              <w:t>https://www.keldoc.com/centre-hospitalier/melun-cedex-77011/groupe-hospitalier-sud-ile-de-france/centre-covid?cabinet=17304&amp;specialty=496</w:t>
            </w:r>
          </w:p>
        </w:tc>
        <w:tc>
          <w:tcPr>
            <w:tcW w:w="20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BA416" w14:textId="77777777" w:rsidR="003C3479" w:rsidRDefault="004552C6">
            <w:pPr>
              <w:pStyle w:val="TableContents"/>
              <w:spacing w:after="283"/>
              <w:jc w:val="center"/>
              <w:rPr>
                <w:rFonts w:ascii="Arial, sans-serif" w:hAnsi="Arial, sans-serif" w:hint="eastAsia"/>
                <w:sz w:val="20"/>
                <w:szCs w:val="20"/>
              </w:rPr>
            </w:pPr>
            <w:r>
              <w:rPr>
                <w:rFonts w:ascii="Arial, sans-serif" w:hAnsi="Arial, sans-serif"/>
                <w:noProof/>
                <w:sz w:val="20"/>
                <w:szCs w:val="20"/>
              </w:rPr>
              <w:drawing>
                <wp:anchor distT="0" distB="0" distL="114300" distR="114300" simplePos="0" relativeHeight="13" behindDoc="0" locked="0" layoutInCell="1" allowOverlap="1" wp14:anchorId="64BE7F94" wp14:editId="7B313DB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104760</wp:posOffset>
                  </wp:positionV>
                  <wp:extent cx="1158120" cy="1158120"/>
                  <wp:effectExtent l="0" t="0" r="0" b="0"/>
                  <wp:wrapSquare wrapText="bothSides"/>
                  <wp:docPr id="14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120" cy="11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36AB178A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51E6A466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Combs-la-Ville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183DB985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de fêtes André Malraux,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9 rue Marcellin BERTHELOT,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77 380 COMBS LA VILLE.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2DC57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FCBB1D8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7472AD2B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Pas de </w:t>
            </w:r>
            <w:r>
              <w:rPr>
                <w:rFonts w:ascii="Marianne" w:hAnsi="Marianne"/>
                <w:sz w:val="20"/>
                <w:szCs w:val="20"/>
              </w:rPr>
              <w:t>numéro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A34A4" w14:textId="77777777" w:rsidR="003C3479" w:rsidRDefault="003C3479">
            <w:pPr>
              <w:pStyle w:val="TableContents"/>
              <w:spacing w:after="283"/>
              <w:jc w:val="center"/>
              <w:rPr>
                <w:rFonts w:hint="eastAsia"/>
              </w:rPr>
            </w:pPr>
          </w:p>
          <w:p w14:paraId="7B7278AD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rStyle w:val="Lienhypertexte"/>
                <w:rFonts w:ascii="Marianne" w:hAnsi="Marianne"/>
                <w:sz w:val="16"/>
                <w:szCs w:val="16"/>
              </w:rPr>
              <w:t>https://www.keldoc.com/centre-hospitalier/melun-cedex-77011/groupe-hospitalier-sud-ile-de-france/centre-covid?cabinet=24574&amp;specialty=496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C83D9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4" behindDoc="0" locked="0" layoutInCell="1" allowOverlap="1" wp14:anchorId="2B194D01" wp14:editId="04ABE9C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114480</wp:posOffset>
                  </wp:positionV>
                  <wp:extent cx="1135440" cy="1135440"/>
                  <wp:effectExtent l="0" t="0" r="0" b="0"/>
                  <wp:wrapSquare wrapText="bothSides"/>
                  <wp:docPr id="15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40" cy="113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433CFCE0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5CB2DEC6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Grand centre de vaccination SDIS-Disney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5519435F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Centre de Convention Hôtel Disney Newport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Avenue Paul 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Séramy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 xml:space="preserve">77700 </w:t>
            </w:r>
            <w:r>
              <w:rPr>
                <w:rFonts w:ascii="Marianne" w:hAnsi="Marianne"/>
                <w:sz w:val="18"/>
                <w:szCs w:val="18"/>
              </w:rPr>
              <w:t>CHESSY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A6D80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D87A71B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0822AE53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01 64 71 77 79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64ED7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41" w:history="1"/>
          </w:p>
          <w:p w14:paraId="7C8B59C8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42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https://www.doctolib.fr/vaccination-covid-19/seine-et-marne/grand-centre-de-vaccination-covid-19-disney-village</w:t>
              </w:r>
            </w:hyperlink>
          </w:p>
          <w:p w14:paraId="09003908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A69E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5" behindDoc="0" locked="0" layoutInCell="1" allowOverlap="1" wp14:anchorId="5233EC34" wp14:editId="2CF9653A">
                  <wp:simplePos x="0" y="0"/>
                  <wp:positionH relativeFrom="column">
                    <wp:align>center</wp:align>
                  </wp:positionH>
                  <wp:positionV relativeFrom="paragraph">
                    <wp:posOffset>162000</wp:posOffset>
                  </wp:positionV>
                  <wp:extent cx="966960" cy="966960"/>
                  <wp:effectExtent l="0" t="0" r="0" b="0"/>
                  <wp:wrapSquare wrapText="bothSides"/>
                  <wp:docPr id="16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960" cy="96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6608A500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15BDF26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 THOMERY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3309D2EE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Salle communale de la Plage, 1 chemin des Prés, 77810 Thomery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DC90F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2F46FAB3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510C6BF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01 64 70 51 65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77CE9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44" w:history="1"/>
          </w:p>
          <w:p w14:paraId="229FD2BC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45" w:history="1"/>
          </w:p>
          <w:p w14:paraId="686432D6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46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Https://www.thomery.fr/a-la-une/143-thomery-vaccination-18ans-et-plus</w:t>
              </w:r>
            </w:hyperlink>
          </w:p>
          <w:p w14:paraId="66FF32F3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2941A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6" behindDoc="0" locked="0" layoutInCell="1" allowOverlap="1" wp14:anchorId="76AD2FD8" wp14:editId="6D1160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171360</wp:posOffset>
                  </wp:positionV>
                  <wp:extent cx="1092240" cy="1092240"/>
                  <wp:effectExtent l="0" t="0" r="0" b="0"/>
                  <wp:wrapSquare wrapText="bothSides"/>
                  <wp:docPr id="17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40" cy="109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35F53851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74AEDEFE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lastRenderedPageBreak/>
              <w:t>Tournan-en-Brie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73ADA8F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Brie Salle des fêtes </w:t>
            </w:r>
            <w:proofErr w:type="spellStart"/>
            <w:proofErr w:type="gramStart"/>
            <w:r>
              <w:rPr>
                <w:rFonts w:ascii="Marianne" w:hAnsi="Marianne"/>
                <w:sz w:val="18"/>
                <w:szCs w:val="18"/>
              </w:rPr>
              <w:t>Santarelli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  Rond</w:t>
            </w:r>
            <w:proofErr w:type="gramEnd"/>
            <w:r>
              <w:rPr>
                <w:rFonts w:ascii="Marianne" w:hAnsi="Marianne"/>
                <w:sz w:val="18"/>
                <w:szCs w:val="18"/>
              </w:rPr>
              <w:t xml:space="preserve">-Point Claude 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Santarelli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 xml:space="preserve"> 77220 Tournan-en-Brie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8CF58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66775049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0A500140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Pas de numéro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CA9F9" w14:textId="77777777" w:rsidR="003C3479" w:rsidRDefault="003C3479">
            <w:pPr>
              <w:pStyle w:val="TableContents"/>
              <w:spacing w:after="283"/>
              <w:jc w:val="center"/>
              <w:rPr>
                <w:rFonts w:hint="eastAsia"/>
              </w:rPr>
            </w:pPr>
          </w:p>
          <w:p w14:paraId="2A21985D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rStyle w:val="Lienhypertexte"/>
                <w:rFonts w:ascii="Marianne" w:hAnsi="Marianne"/>
                <w:sz w:val="16"/>
                <w:szCs w:val="16"/>
              </w:rPr>
              <w:t>https://www.keldoc.com/centre-hospitalier/melun-cedex-77011/groupe-hospitalier-sud-ile-de-france/centre-covid?cabinet=25947&amp;specialty=496.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EF8A1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7" behindDoc="0" locked="0" layoutInCell="1" allowOverlap="1" wp14:anchorId="4EA2037E" wp14:editId="386CDE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57240</wp:posOffset>
                  </wp:positionV>
                  <wp:extent cx="1094760" cy="1094760"/>
                  <wp:effectExtent l="0" t="0" r="0" b="0"/>
                  <wp:wrapSquare wrapText="bothSides"/>
                  <wp:docPr id="18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60" cy="10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479" w14:paraId="34629F3F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28" w:type="dxa"/>
              <w:right w:w="70" w:type="dxa"/>
            </w:tcMar>
            <w:vAlign w:val="center"/>
          </w:tcPr>
          <w:p w14:paraId="1B7E509F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 DAMMARTIN-EN-GOËLE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70" w:type="dxa"/>
            </w:tcMar>
            <w:vAlign w:val="center"/>
          </w:tcPr>
          <w:p w14:paraId="57E7AB64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Avenue de l'Europe</w:t>
            </w:r>
            <w:r>
              <w:rPr>
                <w:rFonts w:ascii="Marianne" w:hAnsi="Marianne"/>
                <w:sz w:val="18"/>
                <w:szCs w:val="18"/>
              </w:rPr>
              <w:br/>
            </w:r>
            <w:r>
              <w:rPr>
                <w:rFonts w:ascii="Marianne" w:hAnsi="Marianne"/>
                <w:sz w:val="18"/>
                <w:szCs w:val="18"/>
              </w:rPr>
              <w:t>77230 Dammartin-en-Goële</w:t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70E0A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3CD2995B" w14:textId="77777777" w:rsidR="003C3479" w:rsidRDefault="003C3479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</w:p>
          <w:p w14:paraId="76521E7C" w14:textId="77777777" w:rsidR="003C3479" w:rsidRDefault="004552C6">
            <w:pPr>
              <w:pStyle w:val="TableContents"/>
              <w:spacing w:after="283"/>
              <w:jc w:val="center"/>
              <w:rPr>
                <w:rFonts w:ascii="Marianne" w:hAnsi="Marianne" w:hint="eastAsia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06 21 69 84 98</w:t>
            </w:r>
          </w:p>
        </w:tc>
        <w:tc>
          <w:tcPr>
            <w:tcW w:w="202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86080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49" w:history="1"/>
          </w:p>
          <w:p w14:paraId="0A4AE63F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hyperlink r:id="rId50" w:history="1">
              <w:r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https://www.doctolib.fr/vaccination-covid-19/dammartin-en-goele/centre-de-vaccination-covid-19-dammartin-en-goele</w:t>
              </w:r>
            </w:hyperlink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A6E5" w14:textId="77777777" w:rsidR="003C3479" w:rsidRDefault="004552C6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8" behindDoc="0" locked="0" layoutInCell="1" allowOverlap="1" wp14:anchorId="439ECE46" wp14:editId="3E5C2DDE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58120" cy="1158120"/>
                  <wp:effectExtent l="0" t="0" r="0" b="0"/>
                  <wp:wrapSquare wrapText="bothSides"/>
                  <wp:docPr id="19" name="Image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120" cy="11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83F7B2" w14:textId="77777777" w:rsidR="003C3479" w:rsidRDefault="003C3479">
      <w:pPr>
        <w:pStyle w:val="Standard"/>
        <w:rPr>
          <w:rFonts w:hint="eastAsia"/>
        </w:rPr>
      </w:pPr>
    </w:p>
    <w:p w14:paraId="4FC25043" w14:textId="77777777" w:rsidR="003C3479" w:rsidRDefault="003C3479">
      <w:pPr>
        <w:pStyle w:val="Standard"/>
        <w:rPr>
          <w:rFonts w:hint="eastAsia"/>
        </w:rPr>
      </w:pPr>
    </w:p>
    <w:p w14:paraId="6C8E0A0E" w14:textId="77777777" w:rsidR="003C3479" w:rsidRDefault="003C3479">
      <w:pPr>
        <w:pStyle w:val="Standard"/>
        <w:rPr>
          <w:rFonts w:hint="eastAsia"/>
        </w:rPr>
      </w:pPr>
    </w:p>
    <w:p w14:paraId="2024B49F" w14:textId="77777777" w:rsidR="003C3479" w:rsidRDefault="003C3479">
      <w:pPr>
        <w:pStyle w:val="Standard"/>
        <w:rPr>
          <w:rFonts w:hint="eastAsia"/>
        </w:rPr>
      </w:pPr>
    </w:p>
    <w:p w14:paraId="3B320337" w14:textId="77777777" w:rsidR="003C3479" w:rsidRDefault="003C3479">
      <w:pPr>
        <w:pStyle w:val="Standard"/>
        <w:rPr>
          <w:rFonts w:hint="eastAsia"/>
        </w:rPr>
      </w:pPr>
    </w:p>
    <w:p w14:paraId="08B22B74" w14:textId="77777777" w:rsidR="003C3479" w:rsidRDefault="003C3479">
      <w:pPr>
        <w:pStyle w:val="Standard"/>
        <w:rPr>
          <w:rFonts w:hint="eastAsia"/>
        </w:rPr>
      </w:pPr>
    </w:p>
    <w:sectPr w:rsidR="003C34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F541" w14:textId="77777777" w:rsidR="004552C6" w:rsidRDefault="004552C6">
      <w:pPr>
        <w:rPr>
          <w:rFonts w:hint="eastAsia"/>
        </w:rPr>
      </w:pPr>
      <w:r>
        <w:separator/>
      </w:r>
    </w:p>
  </w:endnote>
  <w:endnote w:type="continuationSeparator" w:id="0">
    <w:p w14:paraId="68626AB8" w14:textId="77777777" w:rsidR="004552C6" w:rsidRDefault="004552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rianne">
    <w:altName w:val="Calibri"/>
    <w:panose1 w:val="020B0604020202020204"/>
    <w:charset w:val="00"/>
    <w:family w:val="modern"/>
    <w:pitch w:val="variable"/>
  </w:font>
  <w:font w:name="Arial, sans-serif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759E" w14:textId="77777777" w:rsidR="004552C6" w:rsidRDefault="004552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A9570D" w14:textId="77777777" w:rsidR="004552C6" w:rsidRDefault="004552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3479"/>
    <w:rsid w:val="003C3479"/>
    <w:rsid w:val="004552C6"/>
    <w:rsid w:val="00F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754E1"/>
  <w15:docId w15:val="{9D6C2BE7-CED8-F843-B52B-3F30D11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ctolib.fr/vaccination-covid-19/saint-fargeau-ponthierry/centre-de-vaccination-saint-fargeau-ponthierry" TargetMode="External"/><Relationship Id="rId18" Type="http://schemas.openxmlformats.org/officeDocument/2006/relationships/hyperlink" Target="https://www.doctolib.fr/vaccination-covid-19/pontault-combault/centre-de-vaccination-mairie-de-pontault-combault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3.png"/><Relationship Id="rId21" Type="http://schemas.openxmlformats.org/officeDocument/2006/relationships/hyperlink" Target="https://www.keldoc.com/cabinet-medical/lagny-sur-marne-77400/cpts-liens-sante-77/centre-de-vaccination-covid-19?motive=83811&amp;category=2560&amp;cabinet=16552&amp;specialty=47" TargetMode="External"/><Relationship Id="rId34" Type="http://schemas.openxmlformats.org/officeDocument/2006/relationships/hyperlink" Target="https://www.doctolib.fr/vaccination-covid-19/nemours/centre-vaccination-covid-19-msp-pays-de-nemours" TargetMode="External"/><Relationship Id="rId42" Type="http://schemas.openxmlformats.org/officeDocument/2006/relationships/hyperlink" Target="https://www.doctolib.fr/vaccination-covid-19/seine-et-marne/grand-centre-de-vaccination-covid-19-disney-village" TargetMode="External"/><Relationship Id="rId47" Type="http://schemas.openxmlformats.org/officeDocument/2006/relationships/image" Target="media/image16.png"/><Relationship Id="rId50" Type="http://schemas.openxmlformats.org/officeDocument/2006/relationships/hyperlink" Target="https://www.doctolib.fr/vaccination-covid-19/dammartin-en-goele/centre-de-vaccination-covid-19-dammartin-en-goele" TargetMode="External"/><Relationship Id="rId7" Type="http://schemas.openxmlformats.org/officeDocument/2006/relationships/hyperlink" Target="https://www.sante.fr/cf/centres-vaccination-covid/departement-77-seine-et-marn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ctolib.fr/vaccination-covid-19/chelles/centre-de-vaccination-ville-de-chelles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s://www.doctolib.fr/vaccination-covid-19/montereau-fault-yonne/centre-de-vaccination-covid-de-montereau-fault-yonne-reserve-personnes-plus-de-75ans" TargetMode="External"/><Relationship Id="rId24" Type="http://schemas.openxmlformats.org/officeDocument/2006/relationships/hyperlink" Target="https://www.doctolib.fr/vaccination-covid-19/coulommiers/centre-de-vaccination-covid-19-de-coulommiers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www.sante.fr/cf/centres-vaccination-covid/departement-77-seine-et-marne.html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s://www.thomery.fr/a-la-une/143-thomery-vaccination-18ans-et-plus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19" Type="http://schemas.openxmlformats.org/officeDocument/2006/relationships/hyperlink" Target="https://www.doctolib.fr/vaccination-covid-19/pontault-combault/centre-de-vaccination-mairie-de-pontault-combault" TargetMode="External"/><Relationship Id="rId31" Type="http://schemas.openxmlformats.org/officeDocument/2006/relationships/hyperlink" Target="https://www.doctolib.fr/vaccination-covid-19/fontainebleau/vaccination-covid-19-ville-de-fontainebleau" TargetMode="External"/><Relationship Id="rId44" Type="http://schemas.openxmlformats.org/officeDocument/2006/relationships/hyperlink" Target="https://www.thomery.fr/a-la-une/143-thomery-vaccination-18ans-et-plus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keldoc.com/centre-hospitalier/melun-cedex-77011/groupe-hospitalier-sud-ile-de-france/centre-covid?cabinet=16969&amp;specialty=496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keldoc.com/cabinet-medical/lagny-sur-marne-77400/cpts-liens-sante-77/centre-de-vaccination-covid-19?motive=83811&amp;category=2560&amp;cabinet=16552&amp;specialty=47" TargetMode="External"/><Relationship Id="rId27" Type="http://schemas.openxmlformats.org/officeDocument/2006/relationships/hyperlink" Target="https://www.doctolib.fr/vaccination-covid-19/meaux/ghef-centre-de-vaccination-covid-reserve-aux-professionnels-de-sante-de-ville" TargetMode="External"/><Relationship Id="rId30" Type="http://schemas.openxmlformats.org/officeDocument/2006/relationships/hyperlink" Target="https://www.doctolib.fr/vaccination-covid-19/fontainebleau/vaccination-covid-19-ville-de-fontainebleau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5.png"/><Relationship Id="rId48" Type="http://schemas.openxmlformats.org/officeDocument/2006/relationships/image" Target="media/image17.png"/><Relationship Id="rId8" Type="http://schemas.openxmlformats.org/officeDocument/2006/relationships/image" Target="media/image1.png"/><Relationship Id="rId51" Type="http://schemas.openxmlformats.org/officeDocument/2006/relationships/image" Target="media/image18.png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www.doctolib.fr/vaccination-covid-19/coulommiers/centre-de-vaccination-covid-19-de-coulommiers" TargetMode="External"/><Relationship Id="rId33" Type="http://schemas.openxmlformats.org/officeDocument/2006/relationships/hyperlink" Target="https://www.doctolib.fr/vaccination-covid-19/nemours/centre-vaccination-covid-19-msp-pays-de-nemours" TargetMode="External"/><Relationship Id="rId38" Type="http://schemas.openxmlformats.org/officeDocument/2006/relationships/image" Target="media/image12.png"/><Relationship Id="rId46" Type="http://schemas.openxmlformats.org/officeDocument/2006/relationships/hyperlink" Target="https://www.thomery.fr/a-la-une/143-thomery-vaccination-18ans-et-plus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doctolib.fr/vaccination-covid-19/seine-et-marne/grand-centre-de-vaccination-covid-19-disney-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nte.fr/cf/centres-vaccination-covid/departement-77-seine-et-marne.html" TargetMode="External"/><Relationship Id="rId15" Type="http://schemas.openxmlformats.org/officeDocument/2006/relationships/hyperlink" Target="https://www.keldoc.com/centre-hospitalier/melun-cedex-77011/groupe-hospitalier-sud-ile-de-france/centre-covid?cabinet=16969&amp;specialty=496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doctolib.fr/vaccination-covid-19/meaux/ghef-centre-de-vaccination-covid-reserve-aux-professionnels-de-sante-de-ville" TargetMode="External"/><Relationship Id="rId36" Type="http://schemas.openxmlformats.org/officeDocument/2006/relationships/hyperlink" Target="https://www.sante.fr/cf/centres-vaccination-covid/departement-77-seine-et-marne.html" TargetMode="External"/><Relationship Id="rId49" Type="http://schemas.openxmlformats.org/officeDocument/2006/relationships/hyperlink" Target="https://www.doctolib.fr/vaccination-covid-19/dammartin-en-goele/centre-de-vaccination-covid-19-dammartin-en-goe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AppData/Local/Temp/centres%20de%20vaccination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Siège SIETOM</cp:lastModifiedBy>
  <cp:revision>2</cp:revision>
  <dcterms:created xsi:type="dcterms:W3CDTF">2021-06-03T14:55:00Z</dcterms:created>
  <dcterms:modified xsi:type="dcterms:W3CDTF">2021-06-03T14:55:00Z</dcterms:modified>
</cp:coreProperties>
</file>